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maitland-profile"/>
    <w:p>
      <w:pPr>
        <w:pStyle w:val="Heading1"/>
      </w:pPr>
      <w:r>
        <w:t xml:space="preserve">Maitland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392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93,497          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Maitland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44,186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Maitland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9,680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$54,255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$6,603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52,564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9,204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5,137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4,733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3,933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5,556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1090 - Lower Hunter NSW Bushfires (20 September to 9 October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758,633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416,809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3,151,600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28,704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23,670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48,058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27,904,945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2,883,827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187,968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151,200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2024-11-14T23:30:49Z</dcterms:created>
  <dcterms:modified xsi:type="dcterms:W3CDTF">2024-11-14T23:30:49Z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